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C5" w:rsidRDefault="001C35C5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C35C5" w:rsidRDefault="00AA261E">
      <w:pPr>
        <w:spacing w:after="120"/>
        <w:jc w:val="right"/>
      </w:pPr>
      <w:r w:rsidRPr="00AA261E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AA261E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AA261E">
        <w:rPr>
          <w:rFonts w:hint="eastAsia"/>
          <w:color w:val="FF0000"/>
        </w:rPr>
        <w:t>〇〇</w:t>
      </w:r>
      <w:r w:rsidR="001C35C5">
        <w:rPr>
          <w:rFonts w:hint="eastAsia"/>
        </w:rPr>
        <w:t xml:space="preserve">日　　</w:t>
      </w:r>
    </w:p>
    <w:p w:rsidR="001C35C5" w:rsidRDefault="001C35C5">
      <w:pPr>
        <w:spacing w:after="120"/>
      </w:pPr>
      <w:r>
        <w:rPr>
          <w:rFonts w:hint="eastAsia"/>
        </w:rPr>
        <w:t xml:space="preserve">　早川町長　　　　様</w:t>
      </w:r>
      <w:bookmarkStart w:id="0" w:name="_GoBack"/>
      <w:bookmarkEnd w:id="0"/>
    </w:p>
    <w:p w:rsidR="001C35C5" w:rsidRDefault="001C35C5">
      <w:pPr>
        <w:spacing w:after="120"/>
        <w:jc w:val="right"/>
      </w:pPr>
      <w:r>
        <w:rPr>
          <w:rFonts w:hint="eastAsia"/>
          <w:spacing w:val="105"/>
        </w:rPr>
        <w:t>氏</w:t>
      </w:r>
      <w:r w:rsidR="00AA261E">
        <w:rPr>
          <w:rFonts w:hint="eastAsia"/>
        </w:rPr>
        <w:t xml:space="preserve">名　　　</w:t>
      </w:r>
      <w:r w:rsidR="00AA261E" w:rsidRPr="00AA261E">
        <w:rPr>
          <w:rFonts w:hint="eastAsia"/>
          <w:color w:val="FF0000"/>
        </w:rPr>
        <w:t>早　川　太　郎</w:t>
      </w:r>
      <w:r w:rsidR="005E37F2">
        <w:rPr>
          <w:rFonts w:hint="eastAsia"/>
          <w:color w:val="FF0000"/>
        </w:rPr>
        <w:t xml:space="preserve">　㊞</w:t>
      </w:r>
      <w:r>
        <w:rPr>
          <w:rFonts w:hint="eastAsia"/>
        </w:rPr>
        <w:t xml:space="preserve">　　　</w:t>
      </w:r>
    </w:p>
    <w:p w:rsidR="00AA261E" w:rsidRDefault="00AA261E">
      <w:pPr>
        <w:spacing w:after="120"/>
        <w:jc w:val="center"/>
        <w:rPr>
          <w:spacing w:val="78"/>
        </w:rPr>
      </w:pPr>
    </w:p>
    <w:p w:rsidR="00AA261E" w:rsidRDefault="00E27820" w:rsidP="00176179">
      <w:pPr>
        <w:spacing w:after="120"/>
        <w:jc w:val="center"/>
      </w:pPr>
      <w:r>
        <w:rPr>
          <w:rFonts w:hint="eastAsia"/>
          <w:spacing w:val="78"/>
        </w:rPr>
        <w:t>町有</w:t>
      </w:r>
      <w:r w:rsidR="001C35C5">
        <w:rPr>
          <w:rFonts w:hint="eastAsia"/>
          <w:spacing w:val="78"/>
        </w:rPr>
        <w:t>住宅入居申込</w:t>
      </w:r>
      <w:r w:rsidR="001C35C5">
        <w:rPr>
          <w:rFonts w:hint="eastAsia"/>
        </w:rPr>
        <w:t>書</w:t>
      </w:r>
    </w:p>
    <w:p w:rsidR="001C35C5" w:rsidRDefault="00AA261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068C5" wp14:editId="70401066">
                <wp:simplePos x="0" y="0"/>
                <wp:positionH relativeFrom="column">
                  <wp:posOffset>2196465</wp:posOffset>
                </wp:positionH>
                <wp:positionV relativeFrom="paragraph">
                  <wp:posOffset>234314</wp:posOffset>
                </wp:positionV>
                <wp:extent cx="1704975" cy="523875"/>
                <wp:effectExtent l="38100" t="38100" r="123825" b="1238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261E" w:rsidRPr="00176179" w:rsidRDefault="00AA26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61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申し込みたい団地の名称を記入してください。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95pt;margin-top:18.45pt;width:134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" fillcolor="#ff9">
                <v:shadow on="t" color="black" opacity="26214f" origin="-.5,-.5" offset=".74836mm,.74836mm"/>
                <v:textbox>
                  <w:txbxContent>
                    <w:p w:rsidR="00AA261E" w:rsidRPr="00176179" w:rsidRDefault="00AA261E">
                      <w:pPr>
                        <w:rPr>
                          <w:sz w:val="18"/>
                          <w:szCs w:val="18"/>
                        </w:rPr>
                      </w:pPr>
                      <w:r w:rsidRPr="00176179">
                        <w:rPr>
                          <w:rFonts w:hint="eastAsia"/>
                          <w:sz w:val="18"/>
                          <w:szCs w:val="18"/>
                        </w:rPr>
                        <w:t>申し込みたい団地の名称を記入してください。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180D08" wp14:editId="4FB8E6F0">
                <wp:simplePos x="0" y="0"/>
                <wp:positionH relativeFrom="column">
                  <wp:posOffset>3901440</wp:posOffset>
                </wp:positionH>
                <wp:positionV relativeFrom="paragraph">
                  <wp:posOffset>316865</wp:posOffset>
                </wp:positionV>
                <wp:extent cx="266700" cy="561975"/>
                <wp:effectExtent l="0" t="0" r="7620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619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07.2pt;margin-top:24.95pt;width:21pt;height:44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" strokecolor="red" strokeweight="1.25pt">
                <v:stroke endarrow="block"/>
              </v:shape>
            </w:pict>
          </mc:Fallback>
        </mc:AlternateContent>
      </w:r>
      <w:r w:rsidR="00E27820">
        <w:rPr>
          <w:rFonts w:hint="eastAsia"/>
        </w:rPr>
        <w:t>次のとおり町有住宅に入居したいので、早川町</w:t>
      </w:r>
      <w:r w:rsidR="00BD2678">
        <w:rPr>
          <w:rFonts w:hint="eastAsia"/>
        </w:rPr>
        <w:t>町</w:t>
      </w:r>
      <w:r w:rsidR="00E27820">
        <w:rPr>
          <w:rFonts w:hint="eastAsia"/>
        </w:rPr>
        <w:t>有</w:t>
      </w:r>
      <w:r w:rsidR="001C35C5">
        <w:rPr>
          <w:rFonts w:hint="eastAsia"/>
        </w:rPr>
        <w:t>住宅管理条例第</w:t>
      </w:r>
      <w:r w:rsidR="002228AB">
        <w:rPr>
          <w:rFonts w:hint="eastAsia"/>
        </w:rPr>
        <w:t>6</w:t>
      </w:r>
      <w:r w:rsidR="001C35C5">
        <w:rPr>
          <w:rFonts w:hint="eastAsia"/>
        </w:rPr>
        <w:t>条第</w:t>
      </w:r>
      <w:r w:rsidR="001C35C5">
        <w:t>1</w:t>
      </w:r>
      <w:r w:rsidR="001C35C5">
        <w:rPr>
          <w:rFonts w:hint="eastAsia"/>
        </w:rPr>
        <w:t>項の規定により、申込みをします。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785"/>
        <w:gridCol w:w="1050"/>
        <w:gridCol w:w="420"/>
        <w:gridCol w:w="210"/>
        <w:gridCol w:w="630"/>
        <w:gridCol w:w="210"/>
        <w:gridCol w:w="420"/>
        <w:gridCol w:w="210"/>
        <w:gridCol w:w="210"/>
        <w:gridCol w:w="840"/>
        <w:gridCol w:w="1050"/>
      </w:tblGrid>
      <w:tr w:rsidR="001C35C5">
        <w:trPr>
          <w:cantSplit/>
          <w:trHeight w:val="420"/>
        </w:trPr>
        <w:tc>
          <w:tcPr>
            <w:tcW w:w="6615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申込区</w:t>
            </w:r>
            <w:r>
              <w:rPr>
                <w:rFonts w:hint="eastAsia"/>
              </w:rPr>
              <w:t>分</w:t>
            </w:r>
          </w:p>
        </w:tc>
      </w:tr>
      <w:tr w:rsidR="001C35C5">
        <w:trPr>
          <w:cantSplit/>
          <w:trHeight w:val="420"/>
        </w:trPr>
        <w:tc>
          <w:tcPr>
            <w:tcW w:w="6615" w:type="dxa"/>
            <w:gridSpan w:val="11"/>
            <w:vMerge/>
            <w:tcBorders>
              <w:left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  <w:tc>
          <w:tcPr>
            <w:tcW w:w="1890" w:type="dxa"/>
            <w:gridSpan w:val="2"/>
            <w:vAlign w:val="center"/>
          </w:tcPr>
          <w:p w:rsidR="001C35C5" w:rsidRDefault="00AA261E" w:rsidP="00AA261E">
            <w:pPr>
              <w:tabs>
                <w:tab w:val="left" w:pos="1650"/>
              </w:tabs>
              <w:spacing w:line="220" w:lineRule="exact"/>
              <w:ind w:right="42" w:firstLineChars="100" w:firstLine="210"/>
              <w:textAlignment w:val="center"/>
            </w:pPr>
            <w:r w:rsidRPr="00AA261E">
              <w:rPr>
                <w:rFonts w:hint="eastAsia"/>
                <w:color w:val="FF0000"/>
              </w:rPr>
              <w:t>〇〇〇〇</w:t>
            </w:r>
            <w:r w:rsidR="001C35C5">
              <w:rPr>
                <w:rFonts w:hint="eastAsia"/>
              </w:rPr>
              <w:t>団地</w:t>
            </w:r>
          </w:p>
        </w:tc>
      </w:tr>
      <w:tr w:rsidR="001C35C5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C35C5" w:rsidRDefault="001C35C5">
            <w:pPr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  <w:p w:rsidR="001C35C5" w:rsidRDefault="001C35C5">
            <w:pPr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3"/>
            <w:vMerge w:val="restart"/>
            <w:tcBorders>
              <w:bottom w:val="nil"/>
            </w:tcBorders>
            <w:vAlign w:val="center"/>
          </w:tcPr>
          <w:p w:rsidR="00AD08C6" w:rsidRPr="00AD08C6" w:rsidRDefault="00AD08C6" w:rsidP="00AD08C6">
            <w:pPr>
              <w:ind w:firstLineChars="200" w:firstLine="420"/>
              <w:rPr>
                <w:color w:val="FF0000"/>
              </w:rPr>
            </w:pPr>
            <w:r w:rsidRPr="00AD08C6">
              <w:rPr>
                <w:rFonts w:hint="eastAsia"/>
                <w:color w:val="FF0000"/>
              </w:rPr>
              <w:t xml:space="preserve">はや　かわ　た　 </w:t>
            </w:r>
            <w:proofErr w:type="gramStart"/>
            <w:r w:rsidRPr="00AD08C6">
              <w:rPr>
                <w:rFonts w:hint="eastAsia"/>
                <w:color w:val="FF0000"/>
              </w:rPr>
              <w:t>ろう</w:t>
            </w:r>
            <w:proofErr w:type="gramEnd"/>
          </w:p>
          <w:p w:rsidR="00AD08C6" w:rsidRPr="00AD08C6" w:rsidRDefault="00AD08C6" w:rsidP="00AD08C6">
            <w:pPr>
              <w:jc w:val="center"/>
              <w:rPr>
                <w:sz w:val="28"/>
                <w:szCs w:val="28"/>
              </w:rPr>
            </w:pPr>
            <w:r w:rsidRPr="00AD08C6">
              <w:rPr>
                <w:rFonts w:hint="eastAsia"/>
                <w:color w:val="FF0000"/>
                <w:sz w:val="28"/>
                <w:szCs w:val="28"/>
              </w:rPr>
              <w:t>早　川　太　郎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630" w:type="dxa"/>
            <w:gridSpan w:val="2"/>
            <w:vMerge w:val="restart"/>
            <w:tcBorders>
              <w:bottom w:val="nil"/>
            </w:tcBorders>
            <w:vAlign w:val="center"/>
          </w:tcPr>
          <w:p w:rsidR="001C35C5" w:rsidRDefault="001C35C5">
            <w:pPr>
              <w:spacing w:line="380" w:lineRule="exact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4"/>
            <w:vMerge w:val="restart"/>
            <w:tcBorders>
              <w:bottom w:val="nil"/>
            </w:tcBorders>
            <w:vAlign w:val="center"/>
          </w:tcPr>
          <w:p w:rsidR="001C35C5" w:rsidRDefault="00AD08C6" w:rsidP="00AD08C6">
            <w:pPr>
              <w:spacing w:line="220" w:lineRule="exact"/>
              <w:jc w:val="right"/>
              <w:textAlignment w:val="center"/>
            </w:pPr>
            <w:r w:rsidRPr="00AD08C6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AD08C6">
              <w:rPr>
                <w:rFonts w:hint="eastAsia"/>
                <w:color w:val="FF0000"/>
              </w:rPr>
              <w:t>〇〇</w:t>
            </w:r>
            <w:r w:rsidR="001C35C5">
              <w:rPr>
                <w:rFonts w:hint="eastAsia"/>
              </w:rPr>
              <w:t>月</w:t>
            </w:r>
            <w:r w:rsidRPr="00AD08C6">
              <w:rPr>
                <w:rFonts w:hint="eastAsia"/>
                <w:color w:val="FF0000"/>
              </w:rPr>
              <w:t>〇〇</w:t>
            </w:r>
            <w:r w:rsidR="001C35C5">
              <w:rPr>
                <w:rFonts w:hint="eastAsia"/>
              </w:rPr>
              <w:t>日生</w:t>
            </w:r>
          </w:p>
        </w:tc>
      </w:tr>
      <w:tr w:rsidR="001C35C5"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</w:p>
        </w:tc>
        <w:tc>
          <w:tcPr>
            <w:tcW w:w="3255" w:type="dxa"/>
            <w:gridSpan w:val="3"/>
            <w:vMerge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:rsidR="001C35C5" w:rsidRDefault="00AD08C6" w:rsidP="00AD08C6">
            <w:pPr>
              <w:spacing w:line="220" w:lineRule="exact"/>
              <w:jc w:val="right"/>
              <w:textAlignment w:val="center"/>
            </w:pPr>
            <w:r w:rsidRPr="00AD08C6">
              <w:rPr>
                <w:rFonts w:hint="eastAsia"/>
                <w:color w:val="FF0000"/>
              </w:rPr>
              <w:t>〇〇</w:t>
            </w:r>
            <w:r w:rsidR="001C35C5">
              <w:rPr>
                <w:rFonts w:hint="eastAsia"/>
              </w:rPr>
              <w:t>歳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  <w:tc>
          <w:tcPr>
            <w:tcW w:w="2310" w:type="dxa"/>
            <w:gridSpan w:val="4"/>
            <w:vMerge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5" w:type="dxa"/>
            <w:gridSpan w:val="11"/>
            <w:vAlign w:val="center"/>
          </w:tcPr>
          <w:p w:rsidR="00176179" w:rsidRDefault="00176179">
            <w:pPr>
              <w:spacing w:line="220" w:lineRule="exact"/>
              <w:textAlignment w:val="center"/>
              <w:rPr>
                <w:color w:val="FF0000"/>
              </w:rPr>
            </w:pPr>
          </w:p>
          <w:p w:rsidR="001C35C5" w:rsidRDefault="00176179">
            <w:pPr>
              <w:spacing w:line="220" w:lineRule="exact"/>
              <w:textAlignment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C85C35" wp14:editId="27863479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95250</wp:posOffset>
                      </wp:positionV>
                      <wp:extent cx="2038350" cy="276225"/>
                      <wp:effectExtent l="38100" t="38100" r="114300" b="1238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D08C6" w:rsidRPr="00176179" w:rsidRDefault="00AD08C6" w:rsidP="00AD08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617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82.75pt;margin-top:7.5pt;width:160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" fillcolor="#ff9">
                      <v:shadow on="t" color="black" opacity="26214f" origin="-.5,-.5" offset=".74836mm,.74836mm"/>
                      <v:textbox>
                        <w:txbxContent>
                          <w:p w:rsidR="00AD08C6" w:rsidRPr="00176179" w:rsidRDefault="00AD08C6" w:rsidP="00AD0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61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8C6" w:rsidRPr="00AD08C6">
              <w:rPr>
                <w:rFonts w:hint="eastAsia"/>
                <w:color w:val="FF0000"/>
              </w:rPr>
              <w:t>山梨県南巨摩郡早川町高住〇〇〇番地</w:t>
            </w:r>
          </w:p>
          <w:p w:rsidR="00176179" w:rsidRPr="00176179" w:rsidRDefault="00176179">
            <w:pPr>
              <w:spacing w:line="22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297C9EA" wp14:editId="742A0C8B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112395</wp:posOffset>
                      </wp:positionV>
                      <wp:extent cx="238125" cy="238125"/>
                      <wp:effectExtent l="38100" t="38100" r="28575" b="285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1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76pt;margin-top:8.85pt;width:18.75pt;height:18.7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" strokecolor="red" strokeweight="1.25pt">
                      <v:stroke endarrow="block"/>
                    </v:shape>
                  </w:pict>
                </mc:Fallback>
              </mc:AlternateContent>
            </w:r>
          </w:p>
        </w:tc>
      </w:tr>
      <w:tr w:rsidR="001C35C5" w:rsidTr="00176179">
        <w:trPr>
          <w:cantSplit/>
          <w:trHeight w:val="709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5" w:type="dxa"/>
            <w:gridSpan w:val="11"/>
            <w:vAlign w:val="center"/>
          </w:tcPr>
          <w:p w:rsidR="00176179" w:rsidRDefault="00176179">
            <w:pPr>
              <w:spacing w:line="22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3017FA" wp14:editId="2C147F74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96520</wp:posOffset>
                      </wp:positionV>
                      <wp:extent cx="266700" cy="200025"/>
                      <wp:effectExtent l="0" t="0" r="76200" b="476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9" o:spid="_x0000_s1026" type="#_x0000_t32" style="position:absolute;left:0;text-align:left;margin-left:269.5pt;margin-top:7.6pt;width:21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" strokecolor="red" strokeweight="1.25pt">
                      <v:stroke endarrow="block"/>
                    </v:shape>
                  </w:pict>
                </mc:Fallback>
              </mc:AlternateContent>
            </w:r>
            <w:r w:rsidR="00AD08C6">
              <w:rPr>
                <w:rFonts w:hint="eastAsia"/>
              </w:rPr>
              <w:t xml:space="preserve">　</w:t>
            </w:r>
          </w:p>
          <w:p w:rsidR="00176179" w:rsidRPr="00176179" w:rsidRDefault="00176179">
            <w:pPr>
              <w:spacing w:line="220" w:lineRule="exact"/>
              <w:textAlignment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6A505F" wp14:editId="6E9A0E12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70485</wp:posOffset>
                      </wp:positionV>
                      <wp:extent cx="1476375" cy="676275"/>
                      <wp:effectExtent l="38100" t="38100" r="123825" b="1238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D08C6" w:rsidRPr="00176179" w:rsidRDefault="00176179" w:rsidP="00AD08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617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現住所が本籍地と異なる場合は、現住所地を番地まで記入してください。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6.75pt;margin-top:5.55pt;width:116.2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" fillcolor="#ff9">
                      <v:shadow on="t" color="black" opacity="26214f" origin="-.5,-.5" offset=".74836mm,.74836mm"/>
                      <v:textbox>
                        <w:txbxContent>
                          <w:p w:rsidR="00AD08C6" w:rsidRPr="00176179" w:rsidRDefault="00176179" w:rsidP="00AD0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61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現住所が本籍地と異なる場合は、現住所地を番地まで記入してください。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8C6" w:rsidRPr="00AD08C6">
              <w:rPr>
                <w:rFonts w:hint="eastAsia"/>
                <w:color w:val="FF0000"/>
              </w:rPr>
              <w:t>本籍</w:t>
            </w:r>
            <w:r w:rsidR="00AD08C6">
              <w:rPr>
                <w:rFonts w:hint="eastAsia"/>
                <w:color w:val="FF0000"/>
              </w:rPr>
              <w:t>地</w:t>
            </w:r>
            <w:r w:rsidR="00AD08C6" w:rsidRPr="00AD08C6">
              <w:rPr>
                <w:rFonts w:hint="eastAsia"/>
                <w:color w:val="FF0000"/>
              </w:rPr>
              <w:t>と同じ</w:t>
            </w:r>
          </w:p>
          <w:p w:rsidR="001C35C5" w:rsidRDefault="00AD08C6">
            <w:pPr>
              <w:spacing w:line="220" w:lineRule="exact"/>
              <w:jc w:val="right"/>
              <w:textAlignment w:val="center"/>
            </w:pPr>
            <w:r>
              <w:t xml:space="preserve"> </w:t>
            </w:r>
            <w:r w:rsidR="001C35C5">
              <w:t>(</w:t>
            </w:r>
            <w:r w:rsidR="001C35C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Pr="00AD08C6">
              <w:rPr>
                <w:rFonts w:hint="eastAsia"/>
                <w:color w:val="FF0000"/>
              </w:rPr>
              <w:t>***-***-****</w:t>
            </w:r>
            <w:r w:rsidR="001C35C5">
              <w:t>)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7035" w:type="dxa"/>
            <w:gridSpan w:val="11"/>
            <w:vAlign w:val="center"/>
          </w:tcPr>
          <w:p w:rsidR="00176179" w:rsidRDefault="00176179">
            <w:pPr>
              <w:spacing w:line="220" w:lineRule="exact"/>
              <w:textAlignment w:val="center"/>
            </w:pPr>
          </w:p>
          <w:p w:rsidR="001C35C5" w:rsidRDefault="00AD08C6">
            <w:pPr>
              <w:spacing w:line="220" w:lineRule="exact"/>
              <w:textAlignment w:val="center"/>
              <w:rPr>
                <w:color w:val="FF0000"/>
              </w:rPr>
            </w:pPr>
            <w:r w:rsidRPr="00AD08C6">
              <w:rPr>
                <w:rFonts w:hint="eastAsia"/>
                <w:color w:val="FF0000"/>
              </w:rPr>
              <w:t>〇〇〇〇〇〇</w:t>
            </w:r>
          </w:p>
          <w:p w:rsidR="00176179" w:rsidRDefault="00176179">
            <w:pPr>
              <w:spacing w:line="220" w:lineRule="exact"/>
              <w:textAlignment w:val="center"/>
            </w:pP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勤務先の所在地</w:t>
            </w:r>
          </w:p>
        </w:tc>
        <w:tc>
          <w:tcPr>
            <w:tcW w:w="7035" w:type="dxa"/>
            <w:gridSpan w:val="11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  <w:p w:rsidR="00176179" w:rsidRPr="00176179" w:rsidRDefault="00176179">
            <w:pPr>
              <w:spacing w:line="220" w:lineRule="exact"/>
              <w:textAlignment w:val="center"/>
              <w:rPr>
                <w:color w:val="FF0000"/>
              </w:rPr>
            </w:pPr>
            <w:r w:rsidRPr="00176179">
              <w:rPr>
                <w:rFonts w:hint="eastAsia"/>
                <w:color w:val="FF0000"/>
              </w:rPr>
              <w:t>〇〇県〇〇〇〇市〇〇〇町×××番地</w:t>
            </w:r>
          </w:p>
          <w:p w:rsidR="001C35C5" w:rsidRDefault="001C35C5">
            <w:pPr>
              <w:spacing w:line="2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電話番号　</w:t>
            </w:r>
            <w:r w:rsidR="00176179" w:rsidRPr="00AD08C6">
              <w:rPr>
                <w:rFonts w:hint="eastAsia"/>
                <w:color w:val="FF0000"/>
              </w:rPr>
              <w:t>***-***-****</w:t>
            </w:r>
            <w:r>
              <w:t>)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入居する世帯構成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2"/>
            <w:vAlign w:val="center"/>
          </w:tcPr>
          <w:p w:rsidR="004D480E" w:rsidRDefault="004D480E">
            <w:pPr>
              <w:spacing w:line="220" w:lineRule="exact"/>
              <w:jc w:val="center"/>
              <w:textAlignment w:val="center"/>
              <w:rPr>
                <w:spacing w:val="105"/>
              </w:rPr>
            </w:pP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  <w:p w:rsidR="004D480E" w:rsidRDefault="004D480E" w:rsidP="004D480E">
            <w:pPr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前年の総収入額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内平均月収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特記事項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1</w:t>
            </w:r>
            <w:r w:rsidR="00E55A79">
              <w:rPr>
                <w:rFonts w:hint="eastAsia"/>
              </w:rPr>
              <w:t xml:space="preserve">　</w:t>
            </w:r>
            <w:r w:rsidR="00E55A79" w:rsidRPr="00E55A79">
              <w:rPr>
                <w:rFonts w:hint="eastAsia"/>
                <w:color w:val="FF0000"/>
              </w:rPr>
              <w:t>早川　太郎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申込人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E55A79" w:rsidP="00E55A79">
            <w:pPr>
              <w:spacing w:line="220" w:lineRule="exact"/>
              <w:ind w:rightChars="-127" w:right="-267"/>
              <w:textAlignment w:val="center"/>
            </w:pPr>
            <w:r w:rsidRPr="004B6A45">
              <w:rPr>
                <w:rFonts w:hint="eastAsia"/>
                <w:color w:val="FF0000"/>
              </w:rPr>
              <w:t>〇〇</w:t>
            </w:r>
          </w:p>
        </w:tc>
        <w:tc>
          <w:tcPr>
            <w:tcW w:w="840" w:type="dxa"/>
            <w:gridSpan w:val="2"/>
            <w:vAlign w:val="center"/>
          </w:tcPr>
          <w:p w:rsidR="00637EF4" w:rsidRDefault="00637EF4">
            <w:pPr>
              <w:spacing w:line="22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71AC645" wp14:editId="493516F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39370</wp:posOffset>
                      </wp:positionV>
                      <wp:extent cx="114300" cy="1304925"/>
                      <wp:effectExtent l="0" t="38100" r="76200" b="285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30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2" o:spid="_x0000_s1026" type="#_x0000_t32" style="position:absolute;left:0;text-align:left;margin-left:34.75pt;margin-top:3.1pt;width:9pt;height:102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" strokecolor="red" strokeweight="1.25pt">
                      <v:stroke endarrow="block"/>
                    </v:shape>
                  </w:pict>
                </mc:Fallback>
              </mc:AlternateContent>
            </w:r>
          </w:p>
          <w:p w:rsidR="001C35C5" w:rsidRPr="004B6A45" w:rsidRDefault="00E55A79">
            <w:pPr>
              <w:spacing w:line="220" w:lineRule="exact"/>
              <w:textAlignment w:val="center"/>
              <w:rPr>
                <w:color w:val="FF0000"/>
              </w:rPr>
            </w:pPr>
            <w:r w:rsidRPr="004B6A45">
              <w:rPr>
                <w:rFonts w:hint="eastAsia"/>
                <w:color w:val="FF0000"/>
              </w:rPr>
              <w:t>会社員</w:t>
            </w:r>
          </w:p>
          <w:p w:rsidR="00637EF4" w:rsidRDefault="00637EF4">
            <w:pPr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Align w:val="center"/>
          </w:tcPr>
          <w:p w:rsidR="00637EF4" w:rsidRDefault="00637EF4" w:rsidP="00637EF4">
            <w:pPr>
              <w:spacing w:line="220" w:lineRule="exact"/>
              <w:textAlignment w:val="center"/>
              <w:rPr>
                <w:color w:val="FF0000"/>
              </w:rPr>
            </w:pPr>
          </w:p>
          <w:p w:rsidR="001C35C5" w:rsidRDefault="00E55A79">
            <w:pPr>
              <w:spacing w:line="220" w:lineRule="exact"/>
              <w:jc w:val="center"/>
              <w:textAlignment w:val="center"/>
            </w:pPr>
            <w:r w:rsidRPr="00AD08C6">
              <w:rPr>
                <w:rFonts w:hint="eastAsia"/>
                <w:color w:val="FF0000"/>
              </w:rPr>
              <w:t>********</w:t>
            </w:r>
            <w:r w:rsidR="001C35C5">
              <w:rPr>
                <w:rFonts w:hint="eastAsia"/>
              </w:rPr>
              <w:t>円</w:t>
            </w:r>
          </w:p>
          <w:p w:rsidR="00637EF4" w:rsidRDefault="001C35C5" w:rsidP="00637EF4">
            <w:pPr>
              <w:spacing w:line="220" w:lineRule="exact"/>
              <w:jc w:val="center"/>
              <w:textAlignment w:val="center"/>
            </w:pPr>
            <w:r>
              <w:t>(</w:t>
            </w:r>
            <w:r w:rsidR="00E55A79" w:rsidRPr="00AD08C6">
              <w:rPr>
                <w:rFonts w:hint="eastAsia"/>
                <w:color w:val="FF0000"/>
              </w:rPr>
              <w:t>********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5A79" w:rsidTr="00E55A79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E55A79" w:rsidRDefault="00E55A79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E55A79" w:rsidRDefault="00E55A79">
            <w:pPr>
              <w:spacing w:line="22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E55A79">
              <w:rPr>
                <w:rFonts w:hint="eastAsia"/>
                <w:color w:val="FF0000"/>
              </w:rPr>
              <w:t>早川　花子</w:t>
            </w:r>
          </w:p>
        </w:tc>
        <w:tc>
          <w:tcPr>
            <w:tcW w:w="1050" w:type="dxa"/>
            <w:vAlign w:val="center"/>
          </w:tcPr>
          <w:p w:rsidR="00E55A79" w:rsidRDefault="00E55A79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4B6A45">
              <w:rPr>
                <w:rFonts w:hint="eastAsia"/>
                <w:color w:val="FF0000"/>
              </w:rPr>
              <w:t>妻</w:t>
            </w:r>
          </w:p>
        </w:tc>
        <w:tc>
          <w:tcPr>
            <w:tcW w:w="630" w:type="dxa"/>
            <w:gridSpan w:val="2"/>
            <w:vAlign w:val="center"/>
          </w:tcPr>
          <w:p w:rsidR="00E55A79" w:rsidRDefault="00E55A79" w:rsidP="00E55A79">
            <w:pPr>
              <w:jc w:val="center"/>
            </w:pPr>
            <w:r w:rsidRPr="004B6A45">
              <w:rPr>
                <w:rFonts w:hint="eastAsia"/>
                <w:color w:val="FF0000"/>
              </w:rPr>
              <w:t>〇〇</w:t>
            </w:r>
          </w:p>
        </w:tc>
        <w:tc>
          <w:tcPr>
            <w:tcW w:w="840" w:type="dxa"/>
            <w:gridSpan w:val="2"/>
            <w:vAlign w:val="center"/>
          </w:tcPr>
          <w:p w:rsidR="00E55A79" w:rsidRDefault="00E55A79" w:rsidP="00E55A79">
            <w:pPr>
              <w:spacing w:line="220" w:lineRule="exact"/>
              <w:jc w:val="center"/>
              <w:textAlignment w:val="center"/>
            </w:pPr>
            <w:r w:rsidRPr="004B6A45">
              <w:rPr>
                <w:rFonts w:hint="eastAsia"/>
                <w:color w:val="FF0000"/>
              </w:rPr>
              <w:t>無職</w:t>
            </w:r>
          </w:p>
        </w:tc>
        <w:tc>
          <w:tcPr>
            <w:tcW w:w="1680" w:type="dxa"/>
            <w:gridSpan w:val="4"/>
            <w:vAlign w:val="center"/>
          </w:tcPr>
          <w:p w:rsidR="00E55A79" w:rsidRDefault="00E55A79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Pr="00E55A79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  <w:p w:rsidR="00E55A79" w:rsidRDefault="00E55A79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 w:rsidRPr="00E55A79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E55A79" w:rsidRDefault="00E55A79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5A79" w:rsidTr="00E55A79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E55A79" w:rsidRDefault="00E55A79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E55A79" w:rsidRDefault="00E55A79">
            <w:pPr>
              <w:spacing w:line="22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Pr="00E55A79">
              <w:rPr>
                <w:rFonts w:hint="eastAsia"/>
                <w:color w:val="FF0000"/>
              </w:rPr>
              <w:t>早川　町子</w:t>
            </w:r>
          </w:p>
        </w:tc>
        <w:tc>
          <w:tcPr>
            <w:tcW w:w="1050" w:type="dxa"/>
            <w:vAlign w:val="center"/>
          </w:tcPr>
          <w:p w:rsidR="00E55A79" w:rsidRDefault="00E55A79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4B6A45">
              <w:rPr>
                <w:rFonts w:hint="eastAsia"/>
                <w:color w:val="FF0000"/>
              </w:rPr>
              <w:t>子</w:t>
            </w:r>
          </w:p>
        </w:tc>
        <w:tc>
          <w:tcPr>
            <w:tcW w:w="630" w:type="dxa"/>
            <w:gridSpan w:val="2"/>
            <w:vAlign w:val="center"/>
          </w:tcPr>
          <w:p w:rsidR="00E55A79" w:rsidRDefault="00E55A79" w:rsidP="00E55A79">
            <w:pPr>
              <w:jc w:val="center"/>
            </w:pPr>
            <w:r w:rsidRPr="004B6A45">
              <w:rPr>
                <w:rFonts w:hint="eastAsia"/>
                <w:color w:val="FF0000"/>
              </w:rPr>
              <w:t>〇〇</w:t>
            </w:r>
          </w:p>
        </w:tc>
        <w:tc>
          <w:tcPr>
            <w:tcW w:w="840" w:type="dxa"/>
            <w:gridSpan w:val="2"/>
            <w:vAlign w:val="center"/>
          </w:tcPr>
          <w:p w:rsidR="00E55A79" w:rsidRDefault="00E55A79" w:rsidP="00E55A79">
            <w:pPr>
              <w:spacing w:line="220" w:lineRule="exact"/>
              <w:jc w:val="center"/>
              <w:textAlignment w:val="center"/>
            </w:pPr>
            <w:r w:rsidRPr="00263EB8">
              <w:rPr>
                <w:rFonts w:hint="eastAsia"/>
                <w:color w:val="FF0000"/>
              </w:rPr>
              <w:t>無職</w:t>
            </w:r>
          </w:p>
        </w:tc>
        <w:tc>
          <w:tcPr>
            <w:tcW w:w="1680" w:type="dxa"/>
            <w:gridSpan w:val="4"/>
            <w:vAlign w:val="center"/>
          </w:tcPr>
          <w:p w:rsidR="00E55A79" w:rsidRDefault="00E55A79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Pr="00E55A79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  <w:p w:rsidR="00E55A79" w:rsidRDefault="00E55A79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 w:rsidRPr="00E55A79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E55A79" w:rsidRDefault="00E55A79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4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637EF4">
            <w:pPr>
              <w:spacing w:line="22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BEC9AA" wp14:editId="764B409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106045</wp:posOffset>
                      </wp:positionV>
                      <wp:extent cx="2619375" cy="523875"/>
                      <wp:effectExtent l="38100" t="38100" r="123825" b="12382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D480E" w:rsidRPr="00176179" w:rsidRDefault="00637EF4" w:rsidP="004D480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給与所得者の方は「給与所得控除後」の金額を記入してください。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pt;margin-top:8.35pt;width:206.25pt;height:4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" fillcolor="#ff9">
                      <v:shadow on="t" color="black" opacity="26214f" origin="-.5,-.5" offset=".74836mm,.74836mm"/>
                      <v:textbox>
                        <w:txbxContent>
                          <w:p w:rsidR="004D480E" w:rsidRPr="00176179" w:rsidRDefault="00637EF4" w:rsidP="004D48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給与所得者の方は「給与所得控除後」の金額を記入してください。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5C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5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 w:rsidRPr="00004394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6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4394" w:rsidTr="00932411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004394" w:rsidRDefault="00004394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3885" w:type="dxa"/>
            <w:gridSpan w:val="3"/>
            <w:vAlign w:val="center"/>
          </w:tcPr>
          <w:p w:rsidR="00004394" w:rsidRDefault="00004394" w:rsidP="00004394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入居する世帯構成員数</w:t>
            </w:r>
          </w:p>
          <w:p w:rsidR="00004394" w:rsidRDefault="00004394" w:rsidP="00004394">
            <w:pPr>
              <w:spacing w:line="220" w:lineRule="exact"/>
              <w:ind w:firstLineChars="1100" w:firstLine="2310"/>
              <w:textAlignment w:val="center"/>
            </w:pPr>
            <w:r>
              <w:rPr>
                <w:rFonts w:hint="eastAsia"/>
              </w:rPr>
              <w:t xml:space="preserve">合計　</w:t>
            </w:r>
            <w:r w:rsidRPr="0000439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100" w:type="dxa"/>
            <w:gridSpan w:val="6"/>
            <w:vAlign w:val="center"/>
          </w:tcPr>
          <w:p w:rsidR="00004394" w:rsidRDefault="00004394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前年の総収入額合計</w:t>
            </w:r>
          </w:p>
          <w:p w:rsidR="00004394" w:rsidRDefault="00004394">
            <w:pPr>
              <w:spacing w:line="2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20"/>
              </w:rPr>
              <w:t>内平均月</w:t>
            </w:r>
            <w:r>
              <w:rPr>
                <w:rFonts w:hint="eastAsia"/>
              </w:rPr>
              <w:t>収</w:t>
            </w:r>
          </w:p>
        </w:tc>
        <w:tc>
          <w:tcPr>
            <w:tcW w:w="2100" w:type="dxa"/>
            <w:gridSpan w:val="3"/>
            <w:vAlign w:val="center"/>
          </w:tcPr>
          <w:p w:rsidR="00004394" w:rsidRDefault="00004394" w:rsidP="00E55A79">
            <w:pPr>
              <w:spacing w:line="220" w:lineRule="exact"/>
              <w:jc w:val="right"/>
              <w:textAlignment w:val="center"/>
            </w:pPr>
            <w:r w:rsidRPr="00AD08C6">
              <w:rPr>
                <w:rFonts w:hint="eastAsia"/>
                <w:color w:val="FF0000"/>
              </w:rPr>
              <w:t>********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t xml:space="preserve"> </w:t>
            </w:r>
          </w:p>
          <w:p w:rsidR="00004394" w:rsidRDefault="00004394">
            <w:pPr>
              <w:spacing w:line="2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AD08C6">
              <w:rPr>
                <w:rFonts w:hint="eastAsia"/>
                <w:color w:val="FF0000"/>
              </w:rPr>
              <w:t>********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</w:tbl>
    <w:p w:rsidR="001C35C5" w:rsidRDefault="00C81B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08579B" wp14:editId="0E15B286">
                <wp:simplePos x="0" y="0"/>
                <wp:positionH relativeFrom="column">
                  <wp:posOffset>4329430</wp:posOffset>
                </wp:positionH>
                <wp:positionV relativeFrom="paragraph">
                  <wp:posOffset>-13970</wp:posOffset>
                </wp:positionV>
                <wp:extent cx="200659" cy="191135"/>
                <wp:effectExtent l="0" t="0" r="66675" b="5651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59" cy="19113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340.9pt;margin-top:-1.1pt;width:15.8pt;height:15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" strokecolor="red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7A79CE" wp14:editId="5F9FC606">
                <wp:simplePos x="0" y="0"/>
                <wp:positionH relativeFrom="column">
                  <wp:posOffset>1186815</wp:posOffset>
                </wp:positionH>
                <wp:positionV relativeFrom="paragraph">
                  <wp:posOffset>-356235</wp:posOffset>
                </wp:positionV>
                <wp:extent cx="3143250" cy="514350"/>
                <wp:effectExtent l="38100" t="38100" r="114300" b="1143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81B79" w:rsidRPr="00176179" w:rsidRDefault="00C81B79" w:rsidP="00C81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過去に申込をしたことがある場合は、その回数を記入してください。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3.45pt;margin-top:-28.05pt;width:247.5pt;height:4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" fillcolor="#ff9">
                <v:shadow on="t" color="black" opacity="26214f" origin="-.5,-.5" offset=".74836mm,.74836mm"/>
                <v:textbox>
                  <w:txbxContent>
                    <w:p w:rsidR="00C81B79" w:rsidRPr="00176179" w:rsidRDefault="00C81B79" w:rsidP="00C81B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過去に申込をしたことがある場合は、その回数を記入してください。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835"/>
        <w:gridCol w:w="840"/>
        <w:gridCol w:w="210"/>
        <w:gridCol w:w="420"/>
        <w:gridCol w:w="630"/>
        <w:gridCol w:w="1050"/>
        <w:gridCol w:w="1050"/>
      </w:tblGrid>
      <w:tr w:rsidR="001C35C5">
        <w:trPr>
          <w:cantSplit/>
          <w:trHeight w:val="630"/>
        </w:trPr>
        <w:tc>
          <w:tcPr>
            <w:tcW w:w="5145" w:type="dxa"/>
            <w:gridSpan w:val="4"/>
            <w:vMerge w:val="restart"/>
            <w:tcBorders>
              <w:bottom w:val="nil"/>
            </w:tcBorders>
            <w:vAlign w:val="center"/>
          </w:tcPr>
          <w:p w:rsidR="001C35C5" w:rsidRDefault="00C81B79" w:rsidP="00C81B79">
            <w:pPr>
              <w:jc w:val="center"/>
            </w:pPr>
            <w:r>
              <w:rPr>
                <w:rFonts w:hint="eastAsia"/>
              </w:rPr>
              <w:t>住　宅　困　窮　要　因</w:t>
            </w:r>
          </w:p>
          <w:p w:rsidR="00C81B79" w:rsidRDefault="00C81B79" w:rsidP="00C81B79">
            <w:pPr>
              <w:jc w:val="center"/>
            </w:pPr>
          </w:p>
          <w:p w:rsidR="00C81B79" w:rsidRDefault="00C81B79" w:rsidP="00C81B79">
            <w:pPr>
              <w:jc w:val="center"/>
            </w:pPr>
            <w:r>
              <w:rPr>
                <w:rFonts w:hint="eastAsia"/>
              </w:rPr>
              <w:t>（該当数字を〇で囲むこと。）</w:t>
            </w:r>
          </w:p>
        </w:tc>
        <w:tc>
          <w:tcPr>
            <w:tcW w:w="3360" w:type="dxa"/>
            <w:gridSpan w:val="5"/>
            <w:vAlign w:val="center"/>
          </w:tcPr>
          <w:p w:rsidR="001C35C5" w:rsidRDefault="00E27820">
            <w:pPr>
              <w:spacing w:line="240" w:lineRule="exact"/>
              <w:textAlignment w:val="center"/>
            </w:pPr>
            <w:r>
              <w:rPr>
                <w:rFonts w:hint="eastAsia"/>
              </w:rPr>
              <w:t>町有</w:t>
            </w:r>
            <w:r w:rsidR="00C81B79">
              <w:rPr>
                <w:rFonts w:hint="eastAsia"/>
              </w:rPr>
              <w:t xml:space="preserve">住宅申込み回数　　</w:t>
            </w:r>
            <w:r w:rsidR="004B6A45" w:rsidRPr="00C81B79">
              <w:rPr>
                <w:rFonts w:hint="eastAsia"/>
                <w:color w:val="FF0000"/>
              </w:rPr>
              <w:t>〇</w:t>
            </w:r>
            <w:r w:rsidR="001C35C5">
              <w:rPr>
                <w:rFonts w:hint="eastAsia"/>
              </w:rPr>
              <w:t xml:space="preserve">　　回</w:t>
            </w:r>
          </w:p>
        </w:tc>
      </w:tr>
      <w:tr w:rsidR="001C35C5">
        <w:trPr>
          <w:cantSplit/>
          <w:trHeight w:val="630"/>
        </w:trPr>
        <w:tc>
          <w:tcPr>
            <w:tcW w:w="5145" w:type="dxa"/>
            <w:gridSpan w:val="4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3360" w:type="dxa"/>
            <w:gridSpan w:val="5"/>
            <w:vAlign w:val="center"/>
          </w:tcPr>
          <w:p w:rsidR="001C35C5" w:rsidRDefault="001C35C5">
            <w:pPr>
              <w:spacing w:line="240" w:lineRule="exact"/>
              <w:textAlignment w:val="center"/>
            </w:pPr>
            <w:r>
              <w:rPr>
                <w:rFonts w:hint="eastAsia"/>
              </w:rPr>
              <w:t>申込みの理由</w:t>
            </w:r>
            <w:r>
              <w:t>(</w:t>
            </w:r>
            <w:r>
              <w:rPr>
                <w:rFonts w:hint="eastAsia"/>
              </w:rPr>
              <w:t>できるだけ詳しく記載すること。</w:t>
            </w:r>
            <w:r>
              <w:t>)</w:t>
            </w:r>
          </w:p>
        </w:tc>
      </w:tr>
      <w:tr w:rsidR="001C35C5" w:rsidTr="00C81B79">
        <w:trPr>
          <w:cantSplit/>
          <w:trHeight w:val="3733"/>
        </w:trPr>
        <w:tc>
          <w:tcPr>
            <w:tcW w:w="5145" w:type="dxa"/>
            <w:gridSpan w:val="4"/>
          </w:tcPr>
          <w:p w:rsidR="001C35C5" w:rsidRDefault="001C35C5">
            <w:pPr>
              <w:spacing w:before="120" w:line="30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住宅でないところに住んでいるため</w:t>
            </w:r>
          </w:p>
          <w:p w:rsidR="001C35C5" w:rsidRDefault="00C81B79">
            <w:pPr>
              <w:spacing w:line="30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F7CCD7E" wp14:editId="41E4112C">
                      <wp:simplePos x="0" y="0"/>
                      <wp:positionH relativeFrom="column">
                        <wp:posOffset>-104776</wp:posOffset>
                      </wp:positionH>
                      <wp:positionV relativeFrom="paragraph">
                        <wp:posOffset>173990</wp:posOffset>
                      </wp:positionV>
                      <wp:extent cx="238125" cy="2476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-8.25pt;margin-top:13.7pt;width:18.7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" fillcolor="black [3213]" strokecolor="red" strokeweight="1.5pt">
                      <v:fill opacity="0"/>
                    </v:oval>
                  </w:pict>
                </mc:Fallback>
              </mc:AlternateContent>
            </w:r>
            <w:r w:rsidR="001C35C5">
              <w:t>2</w:t>
            </w:r>
            <w:r w:rsidR="001C35C5">
              <w:rPr>
                <w:rFonts w:hint="eastAsia"/>
              </w:rPr>
              <w:t xml:space="preserve">　同居しているため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住居が狭いため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家賃が高くて負担困難のため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立退要求を受けているため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建物が古くなって危険なため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家がないので結婚できないため</w:t>
            </w:r>
          </w:p>
          <w:p w:rsidR="001C35C5" w:rsidRDefault="00C81B79">
            <w:pPr>
              <w:spacing w:line="30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7399E0" wp14:editId="1EE31EDD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98425</wp:posOffset>
                      </wp:positionV>
                      <wp:extent cx="247015" cy="180340"/>
                      <wp:effectExtent l="38100" t="38100" r="19685" b="2921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5" o:spid="_x0000_s1026" type="#_x0000_t32" style="position:absolute;left:0;text-align:left;margin-left:110.3pt;margin-top:7.75pt;width:19.45pt;height:14.2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" strokecolor="red" strokeweight="1.25pt">
                      <v:stroke endarrow="block"/>
                    </v:shape>
                  </w:pict>
                </mc:Fallback>
              </mc:AlternateContent>
            </w:r>
            <w:r w:rsidR="001C35C5">
              <w:t>8</w:t>
            </w:r>
            <w:r w:rsidR="001C35C5">
              <w:rPr>
                <w:rFonts w:hint="eastAsia"/>
              </w:rPr>
              <w:t xml:space="preserve">　遠距離通勤のため</w:t>
            </w:r>
          </w:p>
          <w:p w:rsidR="001C35C5" w:rsidRDefault="00C81B79">
            <w:pPr>
              <w:spacing w:line="30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A23BAC3" wp14:editId="17C08057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88266</wp:posOffset>
                      </wp:positionV>
                      <wp:extent cx="1543050" cy="514350"/>
                      <wp:effectExtent l="38100" t="38100" r="114300" b="11430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1B79" w:rsidRPr="00176179" w:rsidRDefault="00C81B79" w:rsidP="00C81B7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該当する理由を〇で囲んでください。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21.5pt;margin-top:6.95pt;width:121.5pt;height:4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" fillcolor="#ff9">
                      <v:shadow on="t" color="black" opacity="26214f" origin="-.5,-.5" offset=".74836mm,.74836mm"/>
                      <v:textbox>
                        <w:txbxContent>
                          <w:p w:rsidR="00C81B79" w:rsidRPr="00176179" w:rsidRDefault="00C81B79" w:rsidP="00C81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該当する理由を〇で囲んでください。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5C5">
              <w:t>9</w:t>
            </w:r>
            <w:r w:rsidR="001C35C5">
              <w:rPr>
                <w:rFonts w:hint="eastAsia"/>
              </w:rPr>
              <w:t xml:space="preserve">　その他</w:t>
            </w:r>
          </w:p>
          <w:p w:rsidR="001C35C5" w:rsidRDefault="001C35C5" w:rsidP="00C81B79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</w:tcPr>
          <w:p w:rsidR="00C81B79" w:rsidRDefault="00C81B79" w:rsidP="00C81B79">
            <w:pPr>
              <w:spacing w:line="300" w:lineRule="exact"/>
              <w:textAlignment w:val="center"/>
            </w:pPr>
          </w:p>
          <w:p w:rsidR="00C81B79" w:rsidRDefault="00F63AD0" w:rsidP="00C81B79">
            <w:pPr>
              <w:spacing w:line="30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0A6F220" wp14:editId="7FA38F0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745490</wp:posOffset>
                      </wp:positionV>
                      <wp:extent cx="1543050" cy="751840"/>
                      <wp:effectExtent l="38100" t="38100" r="114300" b="10541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75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3AD0" w:rsidRPr="00176179" w:rsidRDefault="00F63AD0" w:rsidP="00F63A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左の欄で選択した理由の具体的な内容を記入してください。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.5pt;margin-top:58.7pt;width:121.5pt;height:5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" fillcolor="#ff9">
                      <v:shadow on="t" color="black" opacity="26214f" origin="-.5,-.5" offset=".74836mm,.74836mm"/>
                      <v:textbox>
                        <w:txbxContent>
                          <w:p w:rsidR="00F63AD0" w:rsidRPr="00176179" w:rsidRDefault="00F63AD0" w:rsidP="00F63A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左の欄で選択した理由の具体的な内容を記入してください。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D3A3111" wp14:editId="4C79330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402590</wp:posOffset>
                      </wp:positionV>
                      <wp:extent cx="47625" cy="342900"/>
                      <wp:effectExtent l="38100" t="38100" r="66675" b="190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1" o:spid="_x0000_s1026" type="#_x0000_t32" style="position:absolute;left:0;text-align:left;margin-left:21.75pt;margin-top:31.7pt;width:3.75pt;height:27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" strokecolor="red" strokeweight="1.25pt">
                      <v:stroke endarrow="block"/>
                    </v:shape>
                  </w:pict>
                </mc:Fallback>
              </mc:AlternateContent>
            </w:r>
            <w:r w:rsidR="00C81B79" w:rsidRPr="00F63AD0">
              <w:rPr>
                <w:rFonts w:hint="eastAsia"/>
                <w:color w:val="FF0000"/>
              </w:rPr>
              <w:t>子どもが生まれ、親と同居している住居が</w:t>
            </w:r>
            <w:r w:rsidRPr="00F63AD0">
              <w:rPr>
                <w:rFonts w:hint="eastAsia"/>
                <w:color w:val="FF0000"/>
              </w:rPr>
              <w:t>手狭になったため。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ふりがな氏名</w:t>
            </w:r>
          </w:p>
        </w:tc>
        <w:tc>
          <w:tcPr>
            <w:tcW w:w="3675" w:type="dxa"/>
            <w:gridSpan w:val="2"/>
            <w:vAlign w:val="center"/>
          </w:tcPr>
          <w:p w:rsidR="001C35C5" w:rsidRPr="00F63AD0" w:rsidRDefault="00F63AD0" w:rsidP="00F63AD0">
            <w:pPr>
              <w:ind w:firstLineChars="100" w:firstLine="210"/>
              <w:rPr>
                <w:color w:val="FF0000"/>
              </w:rPr>
            </w:pPr>
            <w:r w:rsidRPr="00F63AD0">
              <w:rPr>
                <w:rFonts w:hint="eastAsia"/>
                <w:color w:val="FF0000"/>
              </w:rPr>
              <w:t xml:space="preserve">はやかわ　</w:t>
            </w:r>
            <w:proofErr w:type="gramStart"/>
            <w:r w:rsidRPr="00F63AD0">
              <w:rPr>
                <w:rFonts w:hint="eastAsia"/>
                <w:color w:val="FF0000"/>
              </w:rPr>
              <w:t>さ</w:t>
            </w:r>
            <w:proofErr w:type="gramEnd"/>
            <w:r w:rsidRPr="00F63AD0">
              <w:rPr>
                <w:rFonts w:hint="eastAsia"/>
                <w:color w:val="FF0000"/>
              </w:rPr>
              <w:t>ぶろう</w:t>
            </w:r>
          </w:p>
          <w:p w:rsidR="001C35C5" w:rsidRPr="00F63AD0" w:rsidRDefault="00F63AD0" w:rsidP="00F63AD0">
            <w:pPr>
              <w:ind w:firstLineChars="100" w:firstLine="280"/>
              <w:rPr>
                <w:sz w:val="28"/>
                <w:szCs w:val="28"/>
              </w:rPr>
            </w:pPr>
            <w:r w:rsidRPr="00F63AD0">
              <w:rPr>
                <w:rFonts w:hint="eastAsia"/>
                <w:color w:val="FF0000"/>
                <w:sz w:val="28"/>
                <w:szCs w:val="28"/>
              </w:rPr>
              <w:t>早川　　三郎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　㊞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3"/>
            <w:vAlign w:val="center"/>
          </w:tcPr>
          <w:p w:rsidR="001C35C5" w:rsidRDefault="00F63AD0" w:rsidP="00F63AD0">
            <w:pPr>
              <w:tabs>
                <w:tab w:val="left" w:pos="2490"/>
              </w:tabs>
              <w:spacing w:line="300" w:lineRule="exact"/>
              <w:ind w:right="210"/>
              <w:jc w:val="right"/>
              <w:textAlignment w:val="center"/>
            </w:pPr>
            <w:r w:rsidRPr="00F63AD0">
              <w:rPr>
                <w:rFonts w:hint="eastAsia"/>
                <w:color w:val="FF0000"/>
              </w:rPr>
              <w:t>〇〇年〇〇月〇〇</w:t>
            </w:r>
            <w:r w:rsidR="001C35C5" w:rsidRPr="00F63AD0">
              <w:rPr>
                <w:rFonts w:hint="eastAsia"/>
                <w:color w:val="FF0000"/>
              </w:rPr>
              <w:t>日生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5" w:type="dxa"/>
            <w:gridSpan w:val="7"/>
            <w:vAlign w:val="center"/>
          </w:tcPr>
          <w:p w:rsidR="001C35C5" w:rsidRPr="00F63AD0" w:rsidRDefault="001C35C5" w:rsidP="00F63AD0">
            <w:pPr>
              <w:spacing w:line="220" w:lineRule="exact"/>
              <w:textAlignment w:val="center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63AD0" w:rsidRPr="00AD08C6">
              <w:rPr>
                <w:rFonts w:hint="eastAsia"/>
                <w:color w:val="FF0000"/>
              </w:rPr>
              <w:t>山梨県南巨摩郡早川町高住〇〇〇番地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5" w:type="dxa"/>
            <w:gridSpan w:val="7"/>
            <w:vAlign w:val="center"/>
          </w:tcPr>
          <w:p w:rsidR="001C35C5" w:rsidRDefault="00F63AD0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F63AD0">
              <w:rPr>
                <w:rFonts w:hint="eastAsia"/>
                <w:color w:val="FF0000"/>
              </w:rPr>
              <w:t>本籍地と同じ</w:t>
            </w:r>
          </w:p>
          <w:p w:rsidR="001C35C5" w:rsidRDefault="001C35C5">
            <w:pPr>
              <w:spacing w:line="30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電話番号　</w:t>
            </w:r>
            <w:r w:rsidR="00F63AD0" w:rsidRPr="00AD08C6">
              <w:rPr>
                <w:rFonts w:hint="eastAsia"/>
                <w:color w:val="FF0000"/>
              </w:rPr>
              <w:t>***-***-****</w:t>
            </w:r>
            <w:r w:rsidR="00F63AD0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勤務先又は職業</w:t>
            </w:r>
          </w:p>
        </w:tc>
        <w:tc>
          <w:tcPr>
            <w:tcW w:w="2835" w:type="dxa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63AD0" w:rsidRPr="00F63AD0"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1050" w:type="dxa"/>
            <w:gridSpan w:val="2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前年</w:t>
            </w:r>
            <w:r>
              <w:rPr>
                <w:rFonts w:hint="eastAsia"/>
              </w:rPr>
              <w:t>の平均月収</w:t>
            </w:r>
          </w:p>
        </w:tc>
        <w:tc>
          <w:tcPr>
            <w:tcW w:w="1050" w:type="dxa"/>
            <w:gridSpan w:val="2"/>
            <w:vAlign w:val="center"/>
          </w:tcPr>
          <w:p w:rsidR="001C35C5" w:rsidRDefault="00F63AD0">
            <w:pPr>
              <w:spacing w:line="300" w:lineRule="exact"/>
              <w:jc w:val="right"/>
              <w:textAlignment w:val="center"/>
            </w:pPr>
            <w:r w:rsidRPr="00AD08C6">
              <w:rPr>
                <w:rFonts w:hint="eastAsia"/>
                <w:color w:val="FF0000"/>
              </w:rPr>
              <w:t>******</w:t>
            </w:r>
            <w:r w:rsidR="001C35C5"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申込</w:t>
            </w:r>
            <w:r>
              <w:rPr>
                <w:rFonts w:hint="eastAsia"/>
              </w:rPr>
              <w:t>人との関係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63AD0" w:rsidRPr="00F63AD0">
              <w:rPr>
                <w:rFonts w:hint="eastAsia"/>
                <w:color w:val="FF0000"/>
              </w:rPr>
              <w:t>父</w:t>
            </w:r>
          </w:p>
        </w:tc>
      </w:tr>
    </w:tbl>
    <w:p w:rsidR="001C35C5" w:rsidRDefault="001C35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C35C5">
        <w:trPr>
          <w:trHeight w:val="2610"/>
        </w:trPr>
        <w:tc>
          <w:tcPr>
            <w:tcW w:w="8505" w:type="dxa"/>
            <w:vAlign w:val="center"/>
          </w:tcPr>
          <w:p w:rsidR="001C35C5" w:rsidRDefault="001C35C5">
            <w:pPr>
              <w:spacing w:line="380" w:lineRule="exact"/>
              <w:jc w:val="center"/>
              <w:textAlignment w:val="center"/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:rsidR="001C35C5" w:rsidRDefault="001C35C5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この申込書に記載した事項は、全て事実に基づくことを誓約します。</w:t>
            </w:r>
          </w:p>
          <w:p w:rsidR="001C35C5" w:rsidRDefault="00E27820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この申込書において、虚偽の記載をしたときは、町有住宅の入居の申込みを無効とされ、又は町有</w:t>
            </w:r>
            <w:r w:rsidR="001C35C5">
              <w:rPr>
                <w:rFonts w:hint="eastAsia"/>
              </w:rPr>
              <w:t>住宅の入居の決定の取消しをされても異議を申し立てません。</w:t>
            </w:r>
          </w:p>
          <w:p w:rsidR="001C35C5" w:rsidRDefault="00F63AD0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　　　</w:t>
            </w:r>
            <w:r w:rsidRPr="00F63AD0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F63AD0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F63AD0">
              <w:rPr>
                <w:rFonts w:hint="eastAsia"/>
                <w:color w:val="FF0000"/>
              </w:rPr>
              <w:t>〇〇</w:t>
            </w:r>
            <w:r w:rsidR="001C35C5">
              <w:rPr>
                <w:rFonts w:hint="eastAsia"/>
              </w:rPr>
              <w:t>日</w:t>
            </w:r>
          </w:p>
          <w:p w:rsidR="001C35C5" w:rsidRDefault="00F63AD0">
            <w:pPr>
              <w:spacing w:line="38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申込人氏名　</w:t>
            </w:r>
            <w:r w:rsidRPr="00F63AD0">
              <w:rPr>
                <w:rFonts w:hint="eastAsia"/>
                <w:color w:val="FF0000"/>
              </w:rPr>
              <w:t>早川　太郎　㊞</w:t>
            </w:r>
            <w:r w:rsidR="001C35C5">
              <w:rPr>
                <w:rFonts w:hint="eastAsia"/>
              </w:rPr>
              <w:t xml:space="preserve">　</w:t>
            </w:r>
          </w:p>
        </w:tc>
      </w:tr>
    </w:tbl>
    <w:p w:rsidR="001C35C5" w:rsidRDefault="001C35C5"/>
    <w:sectPr w:rsidR="001C35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47" w:rsidRDefault="00EC6547">
      <w:r>
        <w:separator/>
      </w:r>
    </w:p>
  </w:endnote>
  <w:endnote w:type="continuationSeparator" w:id="0">
    <w:p w:rsidR="00EC6547" w:rsidRDefault="00E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47" w:rsidRDefault="00EC6547">
      <w:r>
        <w:separator/>
      </w:r>
    </w:p>
  </w:footnote>
  <w:footnote w:type="continuationSeparator" w:id="0">
    <w:p w:rsidR="00EC6547" w:rsidRDefault="00E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C5"/>
    <w:rsid w:val="00004394"/>
    <w:rsid w:val="00176179"/>
    <w:rsid w:val="001C35C5"/>
    <w:rsid w:val="002228AB"/>
    <w:rsid w:val="00263EB8"/>
    <w:rsid w:val="004B6A45"/>
    <w:rsid w:val="004D480E"/>
    <w:rsid w:val="00532C42"/>
    <w:rsid w:val="005E37F2"/>
    <w:rsid w:val="00637EF4"/>
    <w:rsid w:val="009C224F"/>
    <w:rsid w:val="00A2740B"/>
    <w:rsid w:val="00AA261E"/>
    <w:rsid w:val="00AD08C6"/>
    <w:rsid w:val="00BD2678"/>
    <w:rsid w:val="00C81B79"/>
    <w:rsid w:val="00CC57BE"/>
    <w:rsid w:val="00E27820"/>
    <w:rsid w:val="00E55A79"/>
    <w:rsid w:val="00EC6547"/>
    <w:rsid w:val="00F63AD0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A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A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7B50-D519-4EC3-A860-B45FB2AB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171</TotalTime>
  <Pages>2</Pages>
  <Words>765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早川町役場</cp:lastModifiedBy>
  <cp:revision>11</cp:revision>
  <cp:lastPrinted>2017-03-21T02:33:00Z</cp:lastPrinted>
  <dcterms:created xsi:type="dcterms:W3CDTF">2014-08-14T01:51:00Z</dcterms:created>
  <dcterms:modified xsi:type="dcterms:W3CDTF">2017-03-21T02:34:00Z</dcterms:modified>
</cp:coreProperties>
</file>